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5D8" w:rsidRDefault="00F505D8" w:rsidP="00F505D8">
      <w:pPr>
        <w:jc w:val="center"/>
      </w:pPr>
    </w:p>
    <w:p w:rsidR="00A21A04" w:rsidRPr="00F360D0" w:rsidRDefault="00A21A04" w:rsidP="00F505D8">
      <w:pPr>
        <w:jc w:val="center"/>
        <w:rPr>
          <w:b/>
          <w:sz w:val="32"/>
          <w:szCs w:val="32"/>
          <w:u w:val="single"/>
        </w:rPr>
      </w:pPr>
      <w:r w:rsidRPr="00F360D0">
        <w:rPr>
          <w:b/>
          <w:sz w:val="32"/>
          <w:szCs w:val="32"/>
          <w:u w:val="single"/>
        </w:rPr>
        <w:t>LETTERA APERTA</w:t>
      </w:r>
    </w:p>
    <w:p w:rsidR="00A21A04" w:rsidRPr="00F360D0" w:rsidRDefault="00A21A04" w:rsidP="00A21A0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360D0">
        <w:rPr>
          <w:rFonts w:ascii="Times New Roman" w:hAnsi="Times New Roman" w:cs="Times New Roman"/>
          <w:b/>
          <w:sz w:val="28"/>
          <w:szCs w:val="28"/>
        </w:rPr>
        <w:t>Al Sig. Sindaco</w:t>
      </w:r>
    </w:p>
    <w:p w:rsidR="00A21A04" w:rsidRPr="00F360D0" w:rsidRDefault="00A21A04" w:rsidP="00A21A0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360D0">
        <w:rPr>
          <w:rFonts w:ascii="Times New Roman" w:hAnsi="Times New Roman" w:cs="Times New Roman"/>
          <w:b/>
          <w:sz w:val="28"/>
          <w:szCs w:val="28"/>
        </w:rPr>
        <w:t>Al Sig. Presidente del Consiglio Comunale</w:t>
      </w:r>
    </w:p>
    <w:p w:rsidR="00A21A04" w:rsidRPr="00F360D0" w:rsidRDefault="00A21A04" w:rsidP="00A21A0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360D0">
        <w:rPr>
          <w:rFonts w:ascii="Times New Roman" w:hAnsi="Times New Roman" w:cs="Times New Roman"/>
          <w:b/>
          <w:sz w:val="28"/>
          <w:szCs w:val="28"/>
        </w:rPr>
        <w:t>del Comune di Torregrotta</w:t>
      </w:r>
    </w:p>
    <w:p w:rsidR="00F505D8" w:rsidRPr="00F360D0" w:rsidRDefault="00F505D8" w:rsidP="00A21A04">
      <w:pPr>
        <w:rPr>
          <w:rFonts w:ascii="Times New Roman" w:hAnsi="Times New Roman" w:cs="Times New Roman"/>
          <w:b/>
          <w:sz w:val="28"/>
          <w:szCs w:val="28"/>
        </w:rPr>
      </w:pPr>
    </w:p>
    <w:p w:rsidR="00A21A04" w:rsidRPr="00F360D0" w:rsidRDefault="00A21A04" w:rsidP="00A21A04">
      <w:pPr>
        <w:rPr>
          <w:rFonts w:ascii="Times New Roman" w:hAnsi="Times New Roman" w:cs="Times New Roman"/>
          <w:sz w:val="28"/>
          <w:szCs w:val="28"/>
        </w:rPr>
      </w:pPr>
      <w:r w:rsidRPr="00F360D0">
        <w:rPr>
          <w:rFonts w:ascii="Times New Roman" w:hAnsi="Times New Roman" w:cs="Times New Roman"/>
          <w:b/>
          <w:sz w:val="28"/>
          <w:szCs w:val="28"/>
        </w:rPr>
        <w:t xml:space="preserve">Oggetto: </w:t>
      </w:r>
      <w:r w:rsidR="0083218F">
        <w:rPr>
          <w:rFonts w:ascii="Times New Roman" w:hAnsi="Times New Roman" w:cs="Times New Roman"/>
          <w:sz w:val="28"/>
          <w:szCs w:val="28"/>
        </w:rPr>
        <w:t xml:space="preserve">sollecito avvio </w:t>
      </w:r>
      <w:bookmarkStart w:id="0" w:name="_GoBack"/>
      <w:bookmarkEnd w:id="0"/>
      <w:r w:rsidR="00AC4053" w:rsidRPr="00F360D0">
        <w:rPr>
          <w:rFonts w:ascii="Times New Roman" w:hAnsi="Times New Roman" w:cs="Times New Roman"/>
          <w:sz w:val="28"/>
          <w:szCs w:val="28"/>
        </w:rPr>
        <w:t>raccolta differenziata dei rifiuti</w:t>
      </w:r>
      <w:r w:rsidR="004B7D34" w:rsidRPr="00F360D0">
        <w:rPr>
          <w:rFonts w:ascii="Times New Roman" w:hAnsi="Times New Roman" w:cs="Times New Roman"/>
          <w:sz w:val="28"/>
          <w:szCs w:val="28"/>
        </w:rPr>
        <w:t xml:space="preserve"> con sistema porta a porta</w:t>
      </w:r>
      <w:r w:rsidR="00AC4053" w:rsidRPr="00F360D0">
        <w:rPr>
          <w:rFonts w:ascii="Times New Roman" w:hAnsi="Times New Roman" w:cs="Times New Roman"/>
          <w:sz w:val="28"/>
          <w:szCs w:val="28"/>
        </w:rPr>
        <w:t>.</w:t>
      </w:r>
    </w:p>
    <w:p w:rsidR="00DD39DE" w:rsidRPr="00F360D0" w:rsidRDefault="00352D6D" w:rsidP="00DD39DE">
      <w:pPr>
        <w:jc w:val="both"/>
        <w:rPr>
          <w:rFonts w:ascii="Times New Roman" w:hAnsi="Times New Roman" w:cs="Times New Roman"/>
          <w:sz w:val="28"/>
          <w:szCs w:val="28"/>
        </w:rPr>
      </w:pPr>
      <w:r w:rsidRPr="00F360D0">
        <w:rPr>
          <w:rFonts w:ascii="Times New Roman" w:hAnsi="Times New Roman" w:cs="Times New Roman"/>
          <w:b/>
          <w:sz w:val="28"/>
          <w:szCs w:val="28"/>
        </w:rPr>
        <w:t xml:space="preserve">Premesso </w:t>
      </w:r>
      <w:r w:rsidRPr="00F360D0">
        <w:rPr>
          <w:rFonts w:ascii="Times New Roman" w:hAnsi="Times New Roman" w:cs="Times New Roman"/>
          <w:sz w:val="28"/>
          <w:szCs w:val="28"/>
        </w:rPr>
        <w:t xml:space="preserve">che la Direttiva Europea </w:t>
      </w:r>
      <w:r w:rsidR="00B352D4" w:rsidRPr="00F360D0">
        <w:rPr>
          <w:rFonts w:ascii="Times New Roman" w:hAnsi="Times New Roman" w:cs="Times New Roman"/>
          <w:sz w:val="28"/>
          <w:szCs w:val="28"/>
        </w:rPr>
        <w:t xml:space="preserve">2008/98/CE sui rifiuti, recepita </w:t>
      </w:r>
      <w:r w:rsidR="00B0031B" w:rsidRPr="00F360D0">
        <w:rPr>
          <w:rFonts w:ascii="Times New Roman" w:hAnsi="Times New Roman" w:cs="Times New Roman"/>
          <w:sz w:val="28"/>
          <w:szCs w:val="28"/>
        </w:rPr>
        <w:t xml:space="preserve">dal DLgs n. 205 del 3 dicembre 2010, </w:t>
      </w:r>
      <w:r w:rsidR="00947F82" w:rsidRPr="00F360D0">
        <w:rPr>
          <w:rFonts w:ascii="Times New Roman" w:hAnsi="Times New Roman" w:cs="Times New Roman"/>
          <w:sz w:val="28"/>
          <w:szCs w:val="28"/>
        </w:rPr>
        <w:t xml:space="preserve">all’art. 11 </w:t>
      </w:r>
      <w:r w:rsidR="00AE77CA" w:rsidRPr="00F360D0">
        <w:rPr>
          <w:rFonts w:ascii="Times New Roman" w:hAnsi="Times New Roman" w:cs="Times New Roman"/>
          <w:sz w:val="28"/>
          <w:szCs w:val="28"/>
        </w:rPr>
        <w:t xml:space="preserve">comma 1 </w:t>
      </w:r>
      <w:r w:rsidR="00B352D4" w:rsidRPr="00F360D0">
        <w:rPr>
          <w:rFonts w:ascii="Times New Roman" w:hAnsi="Times New Roman" w:cs="Times New Roman"/>
          <w:sz w:val="28"/>
          <w:szCs w:val="28"/>
        </w:rPr>
        <w:t xml:space="preserve">ha fissato </w:t>
      </w:r>
      <w:r w:rsidR="00947F82" w:rsidRPr="00F360D0">
        <w:rPr>
          <w:rFonts w:ascii="Times New Roman" w:hAnsi="Times New Roman" w:cs="Times New Roman"/>
          <w:b/>
          <w:sz w:val="28"/>
          <w:szCs w:val="28"/>
          <w:u w:val="single"/>
        </w:rPr>
        <w:t>entro il 2015</w:t>
      </w:r>
      <w:r w:rsidR="00947F82" w:rsidRPr="00F360D0">
        <w:rPr>
          <w:rFonts w:ascii="Times New Roman" w:hAnsi="Times New Roman" w:cs="Times New Roman"/>
          <w:sz w:val="28"/>
          <w:szCs w:val="28"/>
        </w:rPr>
        <w:t xml:space="preserve"> l’avvio della raccolta differenziata per i seguenti rifiuti: carta, metalli, plastica e vetro.</w:t>
      </w:r>
    </w:p>
    <w:p w:rsidR="00DD39DE" w:rsidRPr="00F360D0" w:rsidRDefault="00AE77CA" w:rsidP="00947F82">
      <w:pPr>
        <w:jc w:val="both"/>
        <w:rPr>
          <w:rFonts w:ascii="Times New Roman" w:hAnsi="Times New Roman" w:cs="Times New Roman"/>
          <w:sz w:val="28"/>
          <w:szCs w:val="28"/>
        </w:rPr>
      </w:pPr>
      <w:r w:rsidRPr="00F360D0">
        <w:rPr>
          <w:rFonts w:ascii="Times New Roman" w:hAnsi="Times New Roman" w:cs="Times New Roman"/>
          <w:b/>
          <w:sz w:val="28"/>
          <w:szCs w:val="28"/>
        </w:rPr>
        <w:t>Premesso</w:t>
      </w:r>
      <w:r w:rsidRPr="00F360D0">
        <w:rPr>
          <w:rFonts w:ascii="Times New Roman" w:hAnsi="Times New Roman" w:cs="Times New Roman"/>
          <w:sz w:val="28"/>
          <w:szCs w:val="28"/>
        </w:rPr>
        <w:t xml:space="preserve"> </w:t>
      </w:r>
      <w:r w:rsidRPr="00F360D0">
        <w:rPr>
          <w:rFonts w:ascii="Times New Roman" w:hAnsi="Times New Roman" w:cs="Times New Roman"/>
          <w:b/>
          <w:sz w:val="28"/>
          <w:szCs w:val="28"/>
        </w:rPr>
        <w:t>inoltre</w:t>
      </w:r>
      <w:r w:rsidRPr="00F360D0">
        <w:rPr>
          <w:rFonts w:ascii="Times New Roman" w:hAnsi="Times New Roman" w:cs="Times New Roman"/>
          <w:sz w:val="28"/>
          <w:szCs w:val="28"/>
        </w:rPr>
        <w:t xml:space="preserve"> che con l’articolo 1 comma 2 della l.r. n. 3/2013, concernente la gestione integrata dei rifiuti, è stato introdotto all’articolo 5 della l.r. n. 9/2010 il comma 2 ter che ha stabilito che i Comuni, in forma singola o associata e senza oneri aggiuntivi per la finanza pubblica possono procedere all’organizzazione ed alla gestione del servizio di spazzamento, raccolta e trasporto dei rifiuti sulla base di perimetrazioni da loro stesse definite (Aree di Raccolta Ottimale, ARO) e di un corrispondente Piano di Intervento che preveda un adeguato ed efficiente servizio di raccolta differenziata dei rifiuti.</w:t>
      </w:r>
    </w:p>
    <w:p w:rsidR="00AE77CA" w:rsidRPr="00F360D0" w:rsidRDefault="00AE77CA" w:rsidP="00947F82">
      <w:pPr>
        <w:jc w:val="both"/>
        <w:rPr>
          <w:rFonts w:ascii="Times New Roman" w:hAnsi="Times New Roman" w:cs="Times New Roman"/>
          <w:sz w:val="28"/>
          <w:szCs w:val="28"/>
        </w:rPr>
      </w:pPr>
      <w:r w:rsidRPr="00F360D0">
        <w:rPr>
          <w:rFonts w:ascii="Times New Roman" w:hAnsi="Times New Roman" w:cs="Times New Roman"/>
          <w:b/>
          <w:sz w:val="28"/>
          <w:szCs w:val="28"/>
        </w:rPr>
        <w:t>Considerato</w:t>
      </w:r>
      <w:r w:rsidRPr="00F360D0">
        <w:rPr>
          <w:rFonts w:ascii="Times New Roman" w:hAnsi="Times New Roman" w:cs="Times New Roman"/>
          <w:sz w:val="28"/>
          <w:szCs w:val="28"/>
        </w:rPr>
        <w:t xml:space="preserve"> che con </w:t>
      </w:r>
      <w:r w:rsidRPr="00F360D0">
        <w:rPr>
          <w:rFonts w:ascii="Times New Roman" w:hAnsi="Times New Roman" w:cs="Times New Roman"/>
          <w:sz w:val="28"/>
          <w:szCs w:val="28"/>
          <w:u w:val="single"/>
        </w:rPr>
        <w:t xml:space="preserve">DDG n. </w:t>
      </w:r>
      <w:r w:rsidR="008E084F" w:rsidRPr="00F360D0">
        <w:rPr>
          <w:rFonts w:ascii="Times New Roman" w:hAnsi="Times New Roman" w:cs="Times New Roman"/>
          <w:sz w:val="28"/>
          <w:szCs w:val="28"/>
          <w:u w:val="single"/>
        </w:rPr>
        <w:t>1114 del 21/07/2014</w:t>
      </w:r>
      <w:r w:rsidR="008E084F" w:rsidRPr="00F360D0">
        <w:rPr>
          <w:rFonts w:ascii="Times New Roman" w:hAnsi="Times New Roman" w:cs="Times New Roman"/>
          <w:sz w:val="28"/>
          <w:szCs w:val="28"/>
        </w:rPr>
        <w:t xml:space="preserve"> l’Assessorato Regionale dell’</w:t>
      </w:r>
      <w:r w:rsidR="009574CE" w:rsidRPr="00F360D0">
        <w:rPr>
          <w:rFonts w:ascii="Times New Roman" w:hAnsi="Times New Roman" w:cs="Times New Roman"/>
          <w:sz w:val="28"/>
          <w:szCs w:val="28"/>
        </w:rPr>
        <w:t>Energia e dei S</w:t>
      </w:r>
      <w:r w:rsidR="008E084F" w:rsidRPr="00F360D0">
        <w:rPr>
          <w:rFonts w:ascii="Times New Roman" w:hAnsi="Times New Roman" w:cs="Times New Roman"/>
          <w:sz w:val="28"/>
          <w:szCs w:val="28"/>
        </w:rPr>
        <w:t>ervizi di Pubblica Utilità ha approvato il Piano di Intervento per l’ARO Torregrotta.</w:t>
      </w:r>
    </w:p>
    <w:p w:rsidR="00F360D0" w:rsidRPr="0083218F" w:rsidRDefault="008E084F" w:rsidP="00947F8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60D0">
        <w:rPr>
          <w:rFonts w:ascii="Times New Roman" w:hAnsi="Times New Roman" w:cs="Times New Roman"/>
          <w:b/>
          <w:sz w:val="28"/>
          <w:szCs w:val="28"/>
        </w:rPr>
        <w:t>Considerato inoltre</w:t>
      </w:r>
      <w:r w:rsidRPr="00F360D0">
        <w:rPr>
          <w:rFonts w:ascii="Times New Roman" w:hAnsi="Times New Roman" w:cs="Times New Roman"/>
          <w:sz w:val="28"/>
          <w:szCs w:val="28"/>
        </w:rPr>
        <w:t xml:space="preserve"> che tale Piano impegna l’Amministrazione </w:t>
      </w:r>
      <w:r w:rsidR="005D465A" w:rsidRPr="00F360D0">
        <w:rPr>
          <w:rFonts w:ascii="Times New Roman" w:hAnsi="Times New Roman" w:cs="Times New Roman"/>
          <w:sz w:val="28"/>
          <w:szCs w:val="28"/>
        </w:rPr>
        <w:t xml:space="preserve">Comunale </w:t>
      </w:r>
      <w:r w:rsidR="00255E15" w:rsidRPr="00F360D0">
        <w:rPr>
          <w:rFonts w:ascii="Times New Roman" w:hAnsi="Times New Roman" w:cs="Times New Roman"/>
          <w:sz w:val="28"/>
          <w:szCs w:val="28"/>
          <w:u w:val="single"/>
        </w:rPr>
        <w:t>nel più breve tempo possibile</w:t>
      </w:r>
      <w:r w:rsidR="00255E15" w:rsidRPr="00F360D0">
        <w:rPr>
          <w:rFonts w:ascii="Times New Roman" w:hAnsi="Times New Roman" w:cs="Times New Roman"/>
          <w:sz w:val="28"/>
          <w:szCs w:val="28"/>
        </w:rPr>
        <w:t xml:space="preserve"> </w:t>
      </w:r>
      <w:r w:rsidRPr="00F360D0">
        <w:rPr>
          <w:rFonts w:ascii="Times New Roman" w:hAnsi="Times New Roman" w:cs="Times New Roman"/>
          <w:sz w:val="28"/>
          <w:szCs w:val="28"/>
        </w:rPr>
        <w:t xml:space="preserve">all’adeguamento </w:t>
      </w:r>
      <w:r w:rsidR="009574CE" w:rsidRPr="00F360D0">
        <w:rPr>
          <w:rFonts w:ascii="Times New Roman" w:hAnsi="Times New Roman" w:cs="Times New Roman"/>
          <w:sz w:val="28"/>
          <w:szCs w:val="28"/>
        </w:rPr>
        <w:t xml:space="preserve">alle vigenti normative del centro di raccolta di via N. </w:t>
      </w:r>
      <w:proofErr w:type="spellStart"/>
      <w:r w:rsidR="009574CE" w:rsidRPr="00F360D0">
        <w:rPr>
          <w:rFonts w:ascii="Times New Roman" w:hAnsi="Times New Roman" w:cs="Times New Roman"/>
          <w:sz w:val="28"/>
          <w:szCs w:val="28"/>
        </w:rPr>
        <w:t>Martoglio</w:t>
      </w:r>
      <w:proofErr w:type="spellEnd"/>
      <w:r w:rsidR="009574CE" w:rsidRPr="00F360D0">
        <w:rPr>
          <w:rFonts w:ascii="Times New Roman" w:hAnsi="Times New Roman" w:cs="Times New Roman"/>
          <w:sz w:val="28"/>
          <w:szCs w:val="28"/>
        </w:rPr>
        <w:t xml:space="preserve"> al fine di utilizzare tale impianto per la raccolta differenz</w:t>
      </w:r>
      <w:r w:rsidR="005D465A" w:rsidRPr="00F360D0">
        <w:rPr>
          <w:rFonts w:ascii="Times New Roman" w:hAnsi="Times New Roman" w:cs="Times New Roman"/>
          <w:sz w:val="28"/>
          <w:szCs w:val="28"/>
        </w:rPr>
        <w:t>i</w:t>
      </w:r>
      <w:r w:rsidR="009574CE" w:rsidRPr="00F360D0">
        <w:rPr>
          <w:rFonts w:ascii="Times New Roman" w:hAnsi="Times New Roman" w:cs="Times New Roman"/>
          <w:sz w:val="28"/>
          <w:szCs w:val="28"/>
        </w:rPr>
        <w:t>a</w:t>
      </w:r>
      <w:r w:rsidR="005D465A" w:rsidRPr="00F360D0">
        <w:rPr>
          <w:rFonts w:ascii="Times New Roman" w:hAnsi="Times New Roman" w:cs="Times New Roman"/>
          <w:sz w:val="28"/>
          <w:szCs w:val="28"/>
        </w:rPr>
        <w:t>ta</w:t>
      </w:r>
      <w:r w:rsidR="009574CE" w:rsidRPr="00F360D0">
        <w:rPr>
          <w:rFonts w:ascii="Times New Roman" w:hAnsi="Times New Roman" w:cs="Times New Roman"/>
          <w:sz w:val="28"/>
          <w:szCs w:val="28"/>
        </w:rPr>
        <w:t xml:space="preserve"> dei rifiuti e </w:t>
      </w:r>
      <w:r w:rsidR="009574CE" w:rsidRPr="00F360D0">
        <w:rPr>
          <w:rFonts w:ascii="Times New Roman" w:hAnsi="Times New Roman" w:cs="Times New Roman"/>
          <w:sz w:val="28"/>
          <w:szCs w:val="28"/>
          <w:u w:val="single"/>
        </w:rPr>
        <w:t>cons</w:t>
      </w:r>
      <w:r w:rsidR="009B3C51" w:rsidRPr="00F360D0">
        <w:rPr>
          <w:rFonts w:ascii="Times New Roman" w:hAnsi="Times New Roman" w:cs="Times New Roman"/>
          <w:sz w:val="28"/>
          <w:szCs w:val="28"/>
          <w:u w:val="single"/>
        </w:rPr>
        <w:t>entire ai cittadini di avere un</w:t>
      </w:r>
      <w:r w:rsidR="009574CE" w:rsidRPr="00F360D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D465A" w:rsidRPr="00F360D0">
        <w:rPr>
          <w:rFonts w:ascii="Times New Roman" w:hAnsi="Times New Roman" w:cs="Times New Roman"/>
          <w:sz w:val="28"/>
          <w:szCs w:val="28"/>
          <w:u w:val="single"/>
        </w:rPr>
        <w:t>a</w:t>
      </w:r>
      <w:r w:rsidR="009574CE" w:rsidRPr="00F360D0">
        <w:rPr>
          <w:rFonts w:ascii="Times New Roman" w:hAnsi="Times New Roman" w:cs="Times New Roman"/>
          <w:sz w:val="28"/>
          <w:szCs w:val="28"/>
          <w:u w:val="single"/>
        </w:rPr>
        <w:t>deguato sconto in bolletta.</w:t>
      </w:r>
    </w:p>
    <w:p w:rsidR="009574CE" w:rsidRPr="00F360D0" w:rsidRDefault="009574CE" w:rsidP="00947F82">
      <w:pPr>
        <w:jc w:val="both"/>
        <w:rPr>
          <w:rFonts w:ascii="Times New Roman" w:hAnsi="Times New Roman" w:cs="Times New Roman"/>
          <w:sz w:val="28"/>
          <w:szCs w:val="28"/>
        </w:rPr>
      </w:pPr>
      <w:r w:rsidRPr="00F360D0">
        <w:rPr>
          <w:rFonts w:ascii="Times New Roman" w:hAnsi="Times New Roman" w:cs="Times New Roman"/>
          <w:b/>
          <w:sz w:val="28"/>
          <w:szCs w:val="28"/>
        </w:rPr>
        <w:t>Ritenuto</w:t>
      </w:r>
      <w:r w:rsidRPr="00F360D0">
        <w:rPr>
          <w:rFonts w:ascii="Times New Roman" w:hAnsi="Times New Roman" w:cs="Times New Roman"/>
          <w:sz w:val="28"/>
          <w:szCs w:val="28"/>
        </w:rPr>
        <w:t xml:space="preserve"> che </w:t>
      </w:r>
      <w:r w:rsidR="005D465A" w:rsidRPr="00F360D0">
        <w:rPr>
          <w:rFonts w:ascii="Times New Roman" w:hAnsi="Times New Roman" w:cs="Times New Roman"/>
          <w:sz w:val="28"/>
          <w:szCs w:val="28"/>
        </w:rPr>
        <w:t>l’entrata a regime del P</w:t>
      </w:r>
      <w:r w:rsidR="001E5B24">
        <w:rPr>
          <w:rFonts w:ascii="Times New Roman" w:hAnsi="Times New Roman" w:cs="Times New Roman"/>
          <w:sz w:val="28"/>
          <w:szCs w:val="28"/>
        </w:rPr>
        <w:t>iano di Intervento è subordinato</w:t>
      </w:r>
      <w:r w:rsidR="005D465A" w:rsidRPr="00F360D0">
        <w:rPr>
          <w:rFonts w:ascii="Times New Roman" w:hAnsi="Times New Roman" w:cs="Times New Roman"/>
          <w:sz w:val="28"/>
          <w:szCs w:val="28"/>
        </w:rPr>
        <w:t xml:space="preserve"> </w:t>
      </w:r>
      <w:r w:rsidR="00255E15" w:rsidRPr="00F360D0">
        <w:rPr>
          <w:rFonts w:ascii="Times New Roman" w:hAnsi="Times New Roman" w:cs="Times New Roman"/>
          <w:sz w:val="28"/>
          <w:szCs w:val="28"/>
        </w:rPr>
        <w:t xml:space="preserve">all’adeguamento del sopracitato centro di raccolta e </w:t>
      </w:r>
      <w:r w:rsidR="005D465A" w:rsidRPr="00F360D0">
        <w:rPr>
          <w:rFonts w:ascii="Times New Roman" w:hAnsi="Times New Roman" w:cs="Times New Roman"/>
          <w:sz w:val="28"/>
          <w:szCs w:val="28"/>
        </w:rPr>
        <w:t xml:space="preserve">alle </w:t>
      </w:r>
      <w:r w:rsidR="00255E15" w:rsidRPr="00F360D0">
        <w:rPr>
          <w:rFonts w:ascii="Times New Roman" w:hAnsi="Times New Roman" w:cs="Times New Roman"/>
          <w:sz w:val="28"/>
          <w:szCs w:val="28"/>
        </w:rPr>
        <w:t>p</w:t>
      </w:r>
      <w:r w:rsidR="005D465A" w:rsidRPr="00F360D0">
        <w:rPr>
          <w:rFonts w:ascii="Times New Roman" w:hAnsi="Times New Roman" w:cs="Times New Roman"/>
          <w:sz w:val="28"/>
          <w:szCs w:val="28"/>
        </w:rPr>
        <w:t xml:space="preserve">rocedure di affidamento del </w:t>
      </w:r>
      <w:r w:rsidR="005D465A" w:rsidRPr="00F360D0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servizio </w:t>
      </w:r>
      <w:r w:rsidR="00255E15" w:rsidRPr="00F360D0">
        <w:rPr>
          <w:rFonts w:ascii="Times New Roman" w:hAnsi="Times New Roman" w:cs="Times New Roman"/>
          <w:b/>
          <w:sz w:val="28"/>
          <w:szCs w:val="28"/>
          <w:u w:val="single"/>
        </w:rPr>
        <w:t xml:space="preserve">di raccolta porta a porta, </w:t>
      </w:r>
      <w:r w:rsidR="005D465A" w:rsidRPr="00F360D0">
        <w:rPr>
          <w:rFonts w:ascii="Times New Roman" w:hAnsi="Times New Roman" w:cs="Times New Roman"/>
          <w:b/>
          <w:sz w:val="28"/>
          <w:szCs w:val="28"/>
          <w:u w:val="single"/>
        </w:rPr>
        <w:t>con gara ad evidenza pubblica</w:t>
      </w:r>
      <w:r w:rsidR="00255E15" w:rsidRPr="00F360D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55E15" w:rsidRPr="00F360D0">
        <w:rPr>
          <w:rFonts w:ascii="Times New Roman" w:hAnsi="Times New Roman" w:cs="Times New Roman"/>
          <w:sz w:val="28"/>
          <w:szCs w:val="28"/>
        </w:rPr>
        <w:t>.</w:t>
      </w:r>
    </w:p>
    <w:p w:rsidR="00255E15" w:rsidRPr="00F360D0" w:rsidRDefault="00911E77" w:rsidP="00947F82">
      <w:pPr>
        <w:jc w:val="both"/>
        <w:rPr>
          <w:rFonts w:ascii="Times New Roman" w:hAnsi="Times New Roman" w:cs="Times New Roman"/>
          <w:sz w:val="28"/>
          <w:szCs w:val="28"/>
        </w:rPr>
      </w:pPr>
      <w:r w:rsidRPr="00F360D0">
        <w:rPr>
          <w:rFonts w:ascii="Times New Roman" w:hAnsi="Times New Roman" w:cs="Times New Roman"/>
          <w:b/>
          <w:sz w:val="28"/>
          <w:szCs w:val="28"/>
        </w:rPr>
        <w:lastRenderedPageBreak/>
        <w:t>Constatato</w:t>
      </w:r>
      <w:r w:rsidRPr="00F360D0">
        <w:rPr>
          <w:rFonts w:ascii="Times New Roman" w:hAnsi="Times New Roman" w:cs="Times New Roman"/>
          <w:sz w:val="28"/>
          <w:szCs w:val="28"/>
        </w:rPr>
        <w:t xml:space="preserve"> che </w:t>
      </w:r>
      <w:r w:rsidRPr="00F360D0">
        <w:rPr>
          <w:rFonts w:ascii="Times New Roman" w:hAnsi="Times New Roman" w:cs="Times New Roman"/>
          <w:sz w:val="28"/>
          <w:szCs w:val="28"/>
          <w:u w:val="single"/>
        </w:rPr>
        <w:t>Torregrotta è</w:t>
      </w:r>
      <w:r w:rsidR="00521A24">
        <w:rPr>
          <w:rFonts w:ascii="Times New Roman" w:hAnsi="Times New Roman" w:cs="Times New Roman"/>
          <w:sz w:val="28"/>
          <w:szCs w:val="28"/>
          <w:u w:val="single"/>
        </w:rPr>
        <w:t xml:space="preserve"> “</w:t>
      </w:r>
      <w:r w:rsidRPr="00F360D0">
        <w:rPr>
          <w:rFonts w:ascii="Times New Roman" w:hAnsi="Times New Roman" w:cs="Times New Roman"/>
          <w:sz w:val="28"/>
          <w:szCs w:val="28"/>
          <w:u w:val="single"/>
        </w:rPr>
        <w:t>uno degli ultimi Comuni del comprensorio</w:t>
      </w:r>
      <w:r w:rsidR="001975A5" w:rsidRPr="00F360D0">
        <w:rPr>
          <w:rFonts w:ascii="Times New Roman" w:hAnsi="Times New Roman" w:cs="Times New Roman"/>
          <w:sz w:val="28"/>
          <w:szCs w:val="28"/>
          <w:u w:val="single"/>
        </w:rPr>
        <w:t>”</w:t>
      </w:r>
      <w:r w:rsidRPr="00F360D0">
        <w:rPr>
          <w:rFonts w:ascii="Times New Roman" w:hAnsi="Times New Roman" w:cs="Times New Roman"/>
          <w:sz w:val="28"/>
          <w:szCs w:val="28"/>
        </w:rPr>
        <w:t xml:space="preserve"> a non aver ancora adempiuto alla Direttiva Europea citata in premessa poiché, come riferito dagli organi di stampa, quasi tutti i Comuni (</w:t>
      </w:r>
      <w:r w:rsidRPr="00F360D0">
        <w:rPr>
          <w:rFonts w:ascii="Times New Roman" w:hAnsi="Times New Roman" w:cs="Times New Roman"/>
          <w:b/>
          <w:sz w:val="28"/>
          <w:szCs w:val="28"/>
        </w:rPr>
        <w:t>Villafranca Tirrena, Rometta, Spadafora, Venetico, San Pier Niceto, Pace del Mela, San Filippo del Mela</w:t>
      </w:r>
      <w:r w:rsidRPr="00F360D0">
        <w:rPr>
          <w:rFonts w:ascii="Times New Roman" w:hAnsi="Times New Roman" w:cs="Times New Roman"/>
          <w:sz w:val="28"/>
          <w:szCs w:val="28"/>
        </w:rPr>
        <w:t xml:space="preserve">, ecc.) hanno già avviato la raccolta differenziata porta a porta con evidente beneficio per l’ambiente e con enorme </w:t>
      </w:r>
      <w:r w:rsidRPr="00F360D0">
        <w:rPr>
          <w:rFonts w:ascii="Times New Roman" w:hAnsi="Times New Roman" w:cs="Times New Roman"/>
          <w:b/>
          <w:sz w:val="28"/>
          <w:szCs w:val="28"/>
          <w:u w:val="single"/>
        </w:rPr>
        <w:t>risparmio di denaro</w:t>
      </w:r>
      <w:r w:rsidRPr="00F360D0">
        <w:rPr>
          <w:rFonts w:ascii="Times New Roman" w:hAnsi="Times New Roman" w:cs="Times New Roman"/>
          <w:sz w:val="28"/>
          <w:szCs w:val="28"/>
        </w:rPr>
        <w:t xml:space="preserve"> per le casse comunali</w:t>
      </w:r>
      <w:r w:rsidR="004B7D34" w:rsidRPr="00F360D0">
        <w:rPr>
          <w:rFonts w:ascii="Times New Roman" w:hAnsi="Times New Roman" w:cs="Times New Roman"/>
          <w:sz w:val="28"/>
          <w:szCs w:val="28"/>
        </w:rPr>
        <w:t xml:space="preserve"> e per i Cittadini</w:t>
      </w:r>
      <w:r w:rsidRPr="00F360D0">
        <w:rPr>
          <w:rFonts w:ascii="Times New Roman" w:hAnsi="Times New Roman" w:cs="Times New Roman"/>
          <w:sz w:val="28"/>
          <w:szCs w:val="28"/>
        </w:rPr>
        <w:t>.</w:t>
      </w:r>
    </w:p>
    <w:p w:rsidR="00F505D8" w:rsidRPr="00F360D0" w:rsidRDefault="00F505D8" w:rsidP="004B7D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9DE" w:rsidRPr="00F360D0" w:rsidRDefault="00DD39DE" w:rsidP="0077776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7D34" w:rsidRPr="00F360D0" w:rsidRDefault="00DD39DE" w:rsidP="004B7D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0D0">
        <w:rPr>
          <w:rFonts w:ascii="Times New Roman" w:hAnsi="Times New Roman" w:cs="Times New Roman"/>
          <w:b/>
          <w:sz w:val="28"/>
          <w:szCs w:val="28"/>
        </w:rPr>
        <w:t xml:space="preserve">SI </w:t>
      </w:r>
      <w:r w:rsidR="00F360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60D0">
        <w:rPr>
          <w:rFonts w:ascii="Times New Roman" w:hAnsi="Times New Roman" w:cs="Times New Roman"/>
          <w:b/>
          <w:sz w:val="28"/>
          <w:szCs w:val="28"/>
        </w:rPr>
        <w:t xml:space="preserve">SOLLECITA </w:t>
      </w:r>
    </w:p>
    <w:p w:rsidR="004B7D34" w:rsidRPr="00F360D0" w:rsidRDefault="004B7D34" w:rsidP="004B7D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9DE" w:rsidRPr="00521A24" w:rsidRDefault="00893EBF" w:rsidP="00521A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L’A</w:t>
      </w:r>
      <w:r w:rsidR="004B7D34" w:rsidRPr="00521A24">
        <w:rPr>
          <w:rFonts w:ascii="Times New Roman" w:hAnsi="Times New Roman" w:cs="Times New Roman"/>
          <w:sz w:val="28"/>
          <w:szCs w:val="28"/>
        </w:rPr>
        <w:t xml:space="preserve">mministrazione Comunale </w:t>
      </w:r>
      <w:r w:rsidR="00DD39DE" w:rsidRPr="00521A24">
        <w:rPr>
          <w:rFonts w:ascii="Times New Roman" w:hAnsi="Times New Roman" w:cs="Times New Roman"/>
          <w:sz w:val="28"/>
          <w:szCs w:val="28"/>
        </w:rPr>
        <w:t>ad avviare</w:t>
      </w:r>
      <w:r w:rsidR="0083218F" w:rsidRPr="00521A24">
        <w:rPr>
          <w:rFonts w:ascii="Times New Roman" w:hAnsi="Times New Roman" w:cs="Times New Roman"/>
          <w:sz w:val="28"/>
          <w:szCs w:val="28"/>
        </w:rPr>
        <w:t>,</w:t>
      </w:r>
      <w:r w:rsidR="004B7D34" w:rsidRPr="00521A24">
        <w:rPr>
          <w:rFonts w:ascii="Times New Roman" w:hAnsi="Times New Roman" w:cs="Times New Roman"/>
          <w:sz w:val="28"/>
          <w:szCs w:val="28"/>
        </w:rPr>
        <w:t xml:space="preserve"> </w:t>
      </w:r>
      <w:r w:rsidR="00777762" w:rsidRPr="00521A24">
        <w:rPr>
          <w:rFonts w:ascii="Times New Roman" w:hAnsi="Times New Roman" w:cs="Times New Roman"/>
          <w:sz w:val="28"/>
          <w:szCs w:val="28"/>
          <w:u w:val="single"/>
        </w:rPr>
        <w:t>nel più breve tempo possibile,</w:t>
      </w:r>
      <w:r w:rsidR="00521A2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77762" w:rsidRPr="00521A24">
        <w:rPr>
          <w:rFonts w:ascii="Times New Roman" w:hAnsi="Times New Roman" w:cs="Times New Roman"/>
          <w:sz w:val="28"/>
          <w:szCs w:val="28"/>
          <w:u w:val="single"/>
        </w:rPr>
        <w:t>senza ul</w:t>
      </w:r>
      <w:r w:rsidR="00521A24">
        <w:rPr>
          <w:rFonts w:ascii="Times New Roman" w:hAnsi="Times New Roman" w:cs="Times New Roman"/>
          <w:sz w:val="28"/>
          <w:szCs w:val="28"/>
          <w:u w:val="single"/>
        </w:rPr>
        <w:t>teriori ed immotivati ritardi , “</w:t>
      </w:r>
      <w:r w:rsidR="00393C0E" w:rsidRPr="00521A24">
        <w:rPr>
          <w:rFonts w:ascii="Times New Roman" w:hAnsi="Times New Roman" w:cs="Times New Roman"/>
          <w:b/>
          <w:sz w:val="28"/>
          <w:szCs w:val="28"/>
          <w:u w:val="single"/>
        </w:rPr>
        <w:t>la raccolta differenziata porta a porta</w:t>
      </w:r>
      <w:r w:rsidR="009B3C51" w:rsidRPr="00521A24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393C0E" w:rsidRPr="00521A24">
        <w:rPr>
          <w:rFonts w:ascii="Times New Roman" w:hAnsi="Times New Roman" w:cs="Times New Roman"/>
          <w:b/>
          <w:sz w:val="28"/>
          <w:szCs w:val="28"/>
          <w:u w:val="single"/>
        </w:rPr>
        <w:t xml:space="preserve"> seguendo l’esempio e le strategie virtuose dei Comuni viciniori</w:t>
      </w:r>
      <w:r w:rsidR="00393C0E" w:rsidRPr="00521A24">
        <w:rPr>
          <w:rFonts w:ascii="Times New Roman" w:hAnsi="Times New Roman" w:cs="Times New Roman"/>
          <w:sz w:val="28"/>
          <w:szCs w:val="28"/>
        </w:rPr>
        <w:t>.</w:t>
      </w:r>
      <w:r w:rsidR="00777762" w:rsidRPr="00521A24">
        <w:rPr>
          <w:rFonts w:ascii="Times New Roman" w:hAnsi="Times New Roman" w:cs="Times New Roman"/>
          <w:sz w:val="28"/>
          <w:szCs w:val="28"/>
        </w:rPr>
        <w:t>”</w:t>
      </w:r>
    </w:p>
    <w:p w:rsidR="00777762" w:rsidRPr="00F360D0" w:rsidRDefault="00777762" w:rsidP="00777762">
      <w:pPr>
        <w:pStyle w:val="Paragrafoelenco"/>
        <w:spacing w:after="0"/>
        <w:rPr>
          <w:rFonts w:ascii="Times New Roman" w:hAnsi="Times New Roman" w:cs="Times New Roman"/>
          <w:sz w:val="28"/>
          <w:szCs w:val="28"/>
        </w:rPr>
      </w:pPr>
    </w:p>
    <w:p w:rsidR="009B3C51" w:rsidRPr="00F360D0" w:rsidRDefault="00DD39DE" w:rsidP="00F360D0">
      <w:pPr>
        <w:pStyle w:val="Paragrafoelenco"/>
        <w:spacing w:after="0"/>
        <w:rPr>
          <w:rFonts w:ascii="Times New Roman" w:hAnsi="Times New Roman" w:cs="Times New Roman"/>
          <w:sz w:val="28"/>
          <w:szCs w:val="28"/>
        </w:rPr>
      </w:pPr>
      <w:r w:rsidRPr="00F360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3C51" w:rsidRPr="00F360D0" w:rsidRDefault="00DD39DE" w:rsidP="009B3C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0D0">
        <w:rPr>
          <w:rFonts w:ascii="Times New Roman" w:hAnsi="Times New Roman" w:cs="Times New Roman"/>
          <w:sz w:val="28"/>
          <w:szCs w:val="28"/>
        </w:rPr>
        <w:t>Torregrotta, lì 12</w:t>
      </w:r>
      <w:r w:rsidR="00CF5E53" w:rsidRPr="00F360D0">
        <w:rPr>
          <w:rFonts w:ascii="Times New Roman" w:hAnsi="Times New Roman" w:cs="Times New Roman"/>
          <w:sz w:val="28"/>
          <w:szCs w:val="28"/>
        </w:rPr>
        <w:t>.02.2015</w:t>
      </w:r>
    </w:p>
    <w:p w:rsidR="009B3C51" w:rsidRPr="00F360D0" w:rsidRDefault="009B3C51" w:rsidP="009B3C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3C51" w:rsidRPr="00F360D0" w:rsidRDefault="009B3C51" w:rsidP="009B3C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0D0">
        <w:rPr>
          <w:rFonts w:ascii="Times New Roman" w:hAnsi="Times New Roman" w:cs="Times New Roman"/>
          <w:sz w:val="28"/>
          <w:szCs w:val="28"/>
        </w:rPr>
        <w:t xml:space="preserve">                            Cordialità</w:t>
      </w:r>
    </w:p>
    <w:p w:rsidR="009B3C51" w:rsidRPr="00F360D0" w:rsidRDefault="009B3C51" w:rsidP="009B3C5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5E53" w:rsidRPr="00F360D0" w:rsidRDefault="00CF5E53" w:rsidP="009B3C5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360D0" w:rsidRDefault="00DD39DE" w:rsidP="00DD39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60D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360D0">
        <w:rPr>
          <w:rFonts w:ascii="Times New Roman" w:hAnsi="Times New Roman" w:cs="Times New Roman"/>
          <w:sz w:val="28"/>
          <w:szCs w:val="28"/>
        </w:rPr>
        <w:t xml:space="preserve">                  Il Presidente</w:t>
      </w:r>
    </w:p>
    <w:p w:rsidR="009B3C51" w:rsidRPr="00F360D0" w:rsidRDefault="00F360D0" w:rsidP="00DD39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( </w:t>
      </w:r>
      <w:proofErr w:type="spellStart"/>
      <w:r>
        <w:rPr>
          <w:rFonts w:ascii="Times New Roman" w:hAnsi="Times New Roman" w:cs="Times New Roman"/>
          <w:sz w:val="28"/>
          <w:szCs w:val="28"/>
        </w:rPr>
        <w:t>Annù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Trifilò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)</w:t>
      </w:r>
      <w:r w:rsidR="00DD39DE" w:rsidRPr="00F360D0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9B3C51" w:rsidRPr="00F360D0" w:rsidRDefault="009B3C51" w:rsidP="009B3C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B7D34" w:rsidRPr="00F360D0" w:rsidRDefault="00F360D0" w:rsidP="00947F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8E084F" w:rsidRPr="00F360D0" w:rsidRDefault="008E084F" w:rsidP="00947F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4053" w:rsidRPr="00F360D0" w:rsidRDefault="00AC4053" w:rsidP="00AC40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4053" w:rsidRPr="00F360D0" w:rsidRDefault="00AC4053" w:rsidP="00A21A04">
      <w:pPr>
        <w:rPr>
          <w:rFonts w:ascii="Times New Roman" w:hAnsi="Times New Roman" w:cs="Times New Roman"/>
          <w:sz w:val="24"/>
          <w:szCs w:val="24"/>
        </w:rPr>
      </w:pPr>
    </w:p>
    <w:p w:rsidR="00383AFC" w:rsidRPr="00F360D0" w:rsidRDefault="00383AFC" w:rsidP="00A21A04">
      <w:pPr>
        <w:rPr>
          <w:rFonts w:ascii="Times New Roman" w:hAnsi="Times New Roman" w:cs="Times New Roman"/>
          <w:sz w:val="24"/>
          <w:szCs w:val="24"/>
        </w:rPr>
      </w:pPr>
    </w:p>
    <w:p w:rsidR="00A21A04" w:rsidRPr="00F360D0" w:rsidRDefault="00A21A04" w:rsidP="00A90A39">
      <w:pPr>
        <w:rPr>
          <w:rFonts w:ascii="Times New Roman" w:hAnsi="Times New Roman" w:cs="Times New Roman"/>
          <w:sz w:val="24"/>
          <w:szCs w:val="24"/>
        </w:rPr>
      </w:pPr>
    </w:p>
    <w:p w:rsidR="00BF6980" w:rsidRPr="00F360D0" w:rsidRDefault="00BF6980" w:rsidP="00A90A39">
      <w:pPr>
        <w:rPr>
          <w:rFonts w:ascii="Times New Roman" w:hAnsi="Times New Roman" w:cs="Times New Roman"/>
          <w:sz w:val="24"/>
          <w:szCs w:val="24"/>
        </w:rPr>
      </w:pPr>
    </w:p>
    <w:p w:rsidR="00CD6CA1" w:rsidRPr="00F360D0" w:rsidRDefault="00CD6CA1" w:rsidP="00A90A39">
      <w:pPr>
        <w:rPr>
          <w:rFonts w:ascii="Times New Roman" w:hAnsi="Times New Roman" w:cs="Times New Roman"/>
          <w:sz w:val="24"/>
          <w:szCs w:val="24"/>
        </w:rPr>
      </w:pPr>
    </w:p>
    <w:sectPr w:rsidR="00CD6CA1" w:rsidRPr="00F360D0" w:rsidSect="009B3C5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06F" w:rsidRDefault="005E306F" w:rsidP="00430F02">
      <w:pPr>
        <w:spacing w:after="0" w:line="240" w:lineRule="auto"/>
      </w:pPr>
      <w:r>
        <w:separator/>
      </w:r>
    </w:p>
  </w:endnote>
  <w:endnote w:type="continuationSeparator" w:id="0">
    <w:p w:rsidR="005E306F" w:rsidRDefault="005E306F" w:rsidP="00430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35099"/>
      <w:docPartObj>
        <w:docPartGallery w:val="Page Numbers (Bottom of Page)"/>
        <w:docPartUnique/>
      </w:docPartObj>
    </w:sdtPr>
    <w:sdtEndPr/>
    <w:sdtContent>
      <w:p w:rsidR="00777762" w:rsidRDefault="005E306F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11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77762" w:rsidRDefault="0077776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06F" w:rsidRDefault="005E306F" w:rsidP="00430F02">
      <w:pPr>
        <w:spacing w:after="0" w:line="240" w:lineRule="auto"/>
      </w:pPr>
      <w:r>
        <w:separator/>
      </w:r>
    </w:p>
  </w:footnote>
  <w:footnote w:type="continuationSeparator" w:id="0">
    <w:p w:rsidR="005E306F" w:rsidRDefault="005E306F" w:rsidP="00430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F02" w:rsidRDefault="00306486" w:rsidP="00430F02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5609822" cy="10191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zione carta intesta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114" cy="1019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034A3"/>
    <w:multiLevelType w:val="hybridMultilevel"/>
    <w:tmpl w:val="4DE249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29"/>
    <w:rsid w:val="0004152B"/>
    <w:rsid w:val="000803AE"/>
    <w:rsid w:val="00081138"/>
    <w:rsid w:val="000E4D1C"/>
    <w:rsid w:val="00103C93"/>
    <w:rsid w:val="001975A5"/>
    <w:rsid w:val="001E5B24"/>
    <w:rsid w:val="00236C2E"/>
    <w:rsid w:val="00255E15"/>
    <w:rsid w:val="00283729"/>
    <w:rsid w:val="00306486"/>
    <w:rsid w:val="00352D6D"/>
    <w:rsid w:val="003817DF"/>
    <w:rsid w:val="00383AFC"/>
    <w:rsid w:val="00393C0E"/>
    <w:rsid w:val="00430F02"/>
    <w:rsid w:val="004867F7"/>
    <w:rsid w:val="004B7D34"/>
    <w:rsid w:val="004C558F"/>
    <w:rsid w:val="004E1192"/>
    <w:rsid w:val="00521A24"/>
    <w:rsid w:val="005D465A"/>
    <w:rsid w:val="005E306F"/>
    <w:rsid w:val="006E04EC"/>
    <w:rsid w:val="006F35B8"/>
    <w:rsid w:val="00701CBB"/>
    <w:rsid w:val="00777762"/>
    <w:rsid w:val="00782D02"/>
    <w:rsid w:val="00790D3F"/>
    <w:rsid w:val="00807BB9"/>
    <w:rsid w:val="0083218F"/>
    <w:rsid w:val="00893EBF"/>
    <w:rsid w:val="008E084F"/>
    <w:rsid w:val="00911E77"/>
    <w:rsid w:val="00947F82"/>
    <w:rsid w:val="009574CE"/>
    <w:rsid w:val="009B3C51"/>
    <w:rsid w:val="00A21A04"/>
    <w:rsid w:val="00A61D38"/>
    <w:rsid w:val="00A81C09"/>
    <w:rsid w:val="00A90A39"/>
    <w:rsid w:val="00A93230"/>
    <w:rsid w:val="00AC4053"/>
    <w:rsid w:val="00AE72A0"/>
    <w:rsid w:val="00AE77CA"/>
    <w:rsid w:val="00B0031B"/>
    <w:rsid w:val="00B352D4"/>
    <w:rsid w:val="00B75DBD"/>
    <w:rsid w:val="00BF6980"/>
    <w:rsid w:val="00BF751E"/>
    <w:rsid w:val="00C01037"/>
    <w:rsid w:val="00CD6CA1"/>
    <w:rsid w:val="00CE63EF"/>
    <w:rsid w:val="00CF5E53"/>
    <w:rsid w:val="00D56C3E"/>
    <w:rsid w:val="00DD39DE"/>
    <w:rsid w:val="00E81262"/>
    <w:rsid w:val="00F00CFE"/>
    <w:rsid w:val="00F07775"/>
    <w:rsid w:val="00F360D0"/>
    <w:rsid w:val="00F45F25"/>
    <w:rsid w:val="00F5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1A0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30F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0F02"/>
  </w:style>
  <w:style w:type="paragraph" w:styleId="Pidipagina">
    <w:name w:val="footer"/>
    <w:basedOn w:val="Normale"/>
    <w:link w:val="PidipaginaCarattere"/>
    <w:uiPriority w:val="99"/>
    <w:unhideWhenUsed/>
    <w:rsid w:val="00430F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0F0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0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0F02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B0031B"/>
    <w:rPr>
      <w:i/>
      <w:iCs/>
    </w:rPr>
  </w:style>
  <w:style w:type="paragraph" w:styleId="Paragrafoelenco">
    <w:name w:val="List Paragraph"/>
    <w:basedOn w:val="Normale"/>
    <w:uiPriority w:val="34"/>
    <w:qFormat/>
    <w:rsid w:val="009B3C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1A0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30F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0F02"/>
  </w:style>
  <w:style w:type="paragraph" w:styleId="Pidipagina">
    <w:name w:val="footer"/>
    <w:basedOn w:val="Normale"/>
    <w:link w:val="PidipaginaCarattere"/>
    <w:uiPriority w:val="99"/>
    <w:unhideWhenUsed/>
    <w:rsid w:val="00430F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0F0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0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0F02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B0031B"/>
    <w:rPr>
      <w:i/>
      <w:iCs/>
    </w:rPr>
  </w:style>
  <w:style w:type="paragraph" w:styleId="Paragrafoelenco">
    <w:name w:val="List Paragraph"/>
    <w:basedOn w:val="Normale"/>
    <w:uiPriority w:val="34"/>
    <w:qFormat/>
    <w:rsid w:val="009B3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io\Dropbox\Politica\Associazione%20Gruppo%20Civico\Interventi\Raccolta%20rifiut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A6235-50E4-4334-A235-144E22D9D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Raccolta rifiuti</Template>
  <TotalTime>1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</dc:creator>
  <cp:lastModifiedBy>Dario</cp:lastModifiedBy>
  <cp:revision>4</cp:revision>
  <cp:lastPrinted>2015-02-11T17:09:00Z</cp:lastPrinted>
  <dcterms:created xsi:type="dcterms:W3CDTF">2015-02-11T17:34:00Z</dcterms:created>
  <dcterms:modified xsi:type="dcterms:W3CDTF">2015-02-11T17:35:00Z</dcterms:modified>
</cp:coreProperties>
</file>